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14:paraId="3037A602" w14:textId="77777777" w:rsidTr="00AE7882">
        <w:trPr>
          <w:trHeight w:val="4410"/>
        </w:trPr>
        <w:tc>
          <w:tcPr>
            <w:tcW w:w="3600" w:type="dxa"/>
            <w:vAlign w:val="bottom"/>
          </w:tcPr>
          <w:p w14:paraId="62ECE46D" w14:textId="266EB813" w:rsidR="001B2ABD" w:rsidRDefault="00771EDB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09867D4" wp14:editId="4175B627">
                  <wp:extent cx="2139950" cy="20116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50" b="12500"/>
                          <a:stretch/>
                        </pic:blipFill>
                        <pic:spPr bwMode="auto">
                          <a:xfrm>
                            <a:off x="0" y="0"/>
                            <a:ext cx="2139950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5040CB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p w14:paraId="77692152" w14:textId="6B30E80A" w:rsidR="001B2ABD" w:rsidRPr="00213FFE" w:rsidRDefault="00213FFE" w:rsidP="001B2ABD">
            <w:pPr>
              <w:pStyle w:val="a3"/>
              <w:rPr>
                <w:sz w:val="64"/>
                <w:szCs w:val="64"/>
              </w:rPr>
            </w:pPr>
            <w:r w:rsidRPr="00213FFE">
              <w:rPr>
                <w:sz w:val="64"/>
                <w:szCs w:val="64"/>
              </w:rPr>
              <w:t>Зозуля леся Володимирівна</w:t>
            </w:r>
          </w:p>
          <w:p w14:paraId="17303A42" w14:textId="029AADBE" w:rsidR="001B2ABD" w:rsidRDefault="00213FFE" w:rsidP="001B2ABD">
            <w:pPr>
              <w:pStyle w:val="af0"/>
            </w:pPr>
            <w:r w:rsidRPr="00451961">
              <w:rPr>
                <w:spacing w:val="1"/>
                <w:w w:val="34"/>
              </w:rPr>
              <w:t>Учитель української мови та літератур</w:t>
            </w:r>
            <w:r w:rsidRPr="00451961">
              <w:rPr>
                <w:spacing w:val="21"/>
                <w:w w:val="34"/>
              </w:rPr>
              <w:t>и</w:t>
            </w:r>
          </w:p>
        </w:tc>
      </w:tr>
      <w:tr w:rsidR="001B2ABD" w14:paraId="156042A1" w14:textId="77777777" w:rsidTr="00AE7882">
        <w:tc>
          <w:tcPr>
            <w:tcW w:w="3600" w:type="dxa"/>
          </w:tcPr>
          <w:p w14:paraId="61E85EC2" w14:textId="248E961F" w:rsidR="001B2ABD" w:rsidRPr="002A3776" w:rsidRDefault="001521ED" w:rsidP="00036450">
            <w:pPr>
              <w:pStyle w:val="3"/>
              <w:rPr>
                <w:lang w:val="ru-RU"/>
              </w:rPr>
            </w:pPr>
            <w:r>
              <w:t>Нагороди</w:t>
            </w:r>
          </w:p>
          <w:p w14:paraId="7A8C9F6D" w14:textId="2C2F9CFA" w:rsidR="00036450" w:rsidRDefault="000E17A8" w:rsidP="001521ED">
            <w:pPr>
              <w:pStyle w:val="af4"/>
              <w:numPr>
                <w:ilvl w:val="0"/>
                <w:numId w:val="3"/>
              </w:numPr>
            </w:pPr>
            <w:r>
              <w:rPr>
                <w:lang w:val="en-US"/>
              </w:rPr>
              <w:t>Intel</w:t>
            </w:r>
            <w:r>
              <w:t xml:space="preserve"> Навчання майбутнього</w:t>
            </w:r>
          </w:p>
          <w:p w14:paraId="2353A700" w14:textId="787F99D9" w:rsidR="001521ED" w:rsidRDefault="000E17A8" w:rsidP="001521ED">
            <w:pPr>
              <w:pStyle w:val="af4"/>
              <w:numPr>
                <w:ilvl w:val="0"/>
                <w:numId w:val="3"/>
              </w:numPr>
            </w:pPr>
            <w:r>
              <w:t>Грамота за багаторічну сумлінну працю, особистий внесок у справі навчання та виховання підростаючого покоління, досягнення високого рівня майстерності у професійній діяльності, видана управлінням освіти</w:t>
            </w:r>
          </w:p>
          <w:p w14:paraId="20C82001" w14:textId="5D8FBDB5" w:rsidR="001521ED" w:rsidRDefault="003053F6" w:rsidP="001521ED">
            <w:pPr>
              <w:pStyle w:val="af4"/>
              <w:numPr>
                <w:ilvl w:val="0"/>
                <w:numId w:val="3"/>
              </w:numPr>
            </w:pPr>
            <w:r>
              <w:t>Впровадження інновацій в школах</w:t>
            </w:r>
          </w:p>
          <w:p w14:paraId="7FCCFFB2" w14:textId="77777777" w:rsidR="00036450" w:rsidRDefault="00036450" w:rsidP="00036450"/>
          <w:sdt>
            <w:sdtPr>
              <w:id w:val="-1954003311"/>
              <w:placeholder>
                <w:docPart w:val="C5BF661FF2DA43F2B71365263DC81A80"/>
              </w:placeholder>
              <w:temporary/>
              <w:showingPlcHdr/>
              <w15:appearance w15:val="hidden"/>
            </w:sdtPr>
            <w:sdtEndPr/>
            <w:sdtContent>
              <w:p w14:paraId="767A4D77" w14:textId="77777777" w:rsidR="00036450" w:rsidRPr="00CB0055" w:rsidRDefault="00CB0055" w:rsidP="00CB0055">
                <w:pPr>
                  <w:pStyle w:val="3"/>
                </w:pPr>
                <w:r w:rsidRPr="00CB0055">
                  <w:rPr>
                    <w:lang w:bidi="uk-UA"/>
                  </w:rPr>
                  <w:t>Контактна інформація</w:t>
                </w:r>
              </w:p>
            </w:sdtContent>
          </w:sdt>
          <w:sdt>
            <w:sdtPr>
              <w:id w:val="1111563247"/>
              <w:placeholder>
                <w:docPart w:val="2BF7649CE5DA4840B29689D3AF3E7C75"/>
              </w:placeholder>
              <w:temporary/>
              <w:showingPlcHdr/>
              <w15:appearance w15:val="hidden"/>
            </w:sdtPr>
            <w:sdtEndPr/>
            <w:sdtContent>
              <w:p w14:paraId="4CFACD88" w14:textId="77777777" w:rsidR="004D3011" w:rsidRDefault="004D3011" w:rsidP="004D3011">
                <w:r w:rsidRPr="004D3011">
                  <w:rPr>
                    <w:lang w:bidi="uk-UA"/>
                  </w:rPr>
                  <w:t>ТЕЛЕФОН:</w:t>
                </w:r>
              </w:p>
            </w:sdtContent>
          </w:sdt>
          <w:p w14:paraId="4CABCB9F" w14:textId="31AC1D51" w:rsidR="004D3011" w:rsidRDefault="001521ED" w:rsidP="004D3011">
            <w:r>
              <w:t>0962387355</w:t>
            </w:r>
          </w:p>
          <w:p w14:paraId="71712A20" w14:textId="77777777" w:rsidR="004D3011" w:rsidRDefault="004D3011" w:rsidP="004D3011"/>
          <w:sdt>
            <w:sdtPr>
              <w:id w:val="-240260293"/>
              <w:placeholder>
                <w:docPart w:val="6364F5525C6A4381A85709CB5E84176C"/>
              </w:placeholder>
              <w:temporary/>
              <w:showingPlcHdr/>
              <w15:appearance w15:val="hidden"/>
            </w:sdtPr>
            <w:sdtEndPr/>
            <w:sdtContent>
              <w:p w14:paraId="1D6A0C09" w14:textId="77777777" w:rsidR="004D3011" w:rsidRDefault="004D3011" w:rsidP="004D3011">
                <w:r w:rsidRPr="004D3011">
                  <w:rPr>
                    <w:lang w:bidi="uk-UA"/>
                  </w:rPr>
                  <w:t>АДРЕСА ЕЛЕКТРОННОЇ ПОШТИ:</w:t>
                </w:r>
              </w:p>
            </w:sdtContent>
          </w:sdt>
          <w:p w14:paraId="085C69CC" w14:textId="68886121" w:rsidR="00036450" w:rsidRPr="001521ED" w:rsidRDefault="001521ED" w:rsidP="004D3011">
            <w:pPr>
              <w:rPr>
                <w:rStyle w:val="a8"/>
                <w:b/>
                <w:bCs/>
                <w:color w:val="0070C0"/>
              </w:rPr>
            </w:pPr>
            <w:r w:rsidRPr="001521ED">
              <w:rPr>
                <w:b/>
                <w:bCs/>
                <w:color w:val="0070C0"/>
              </w:rPr>
              <w:t>zozulia.lesia@gmail.com</w:t>
            </w:r>
          </w:p>
          <w:p w14:paraId="1E3EDA85" w14:textId="34023E94" w:rsidR="004D3011" w:rsidRPr="004D3011" w:rsidRDefault="004D3011" w:rsidP="004D3011"/>
        </w:tc>
        <w:tc>
          <w:tcPr>
            <w:tcW w:w="720" w:type="dxa"/>
          </w:tcPr>
          <w:p w14:paraId="6C51F50F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sdt>
            <w:sdtPr>
              <w:id w:val="1049110328"/>
              <w:placeholder>
                <w:docPart w:val="92BFAD58A02A4A7D8B20B81857CE41E6"/>
              </w:placeholder>
              <w:temporary/>
              <w:showingPlcHdr/>
              <w15:appearance w15:val="hidden"/>
            </w:sdtPr>
            <w:sdtEndPr/>
            <w:sdtContent>
              <w:p w14:paraId="1F332B00" w14:textId="77777777" w:rsidR="001B2ABD" w:rsidRDefault="00E25A26" w:rsidP="00036450">
                <w:pPr>
                  <w:pStyle w:val="2"/>
                </w:pPr>
                <w:r w:rsidRPr="00036450">
                  <w:rPr>
                    <w:lang w:bidi="uk-UA"/>
                  </w:rPr>
                  <w:t>ОСВІТА</w:t>
                </w:r>
              </w:p>
            </w:sdtContent>
          </w:sdt>
          <w:p w14:paraId="09055DDE" w14:textId="7EB6B84F" w:rsidR="00036450" w:rsidRPr="00036450" w:rsidRDefault="00213FFE" w:rsidP="00B359E4">
            <w:pPr>
              <w:pStyle w:val="4"/>
            </w:pPr>
            <w:r>
              <w:t>Житомирський педагогічний університет імені І. Я. Франка</w:t>
            </w:r>
          </w:p>
          <w:p w14:paraId="060F4DA4" w14:textId="2C74DF94" w:rsidR="00036450" w:rsidRDefault="00213FFE" w:rsidP="00213FFE">
            <w:pPr>
              <w:pStyle w:val="a6"/>
            </w:pPr>
            <w:r>
              <w:t>1994</w:t>
            </w:r>
            <w:r w:rsidR="00036450" w:rsidRPr="00B359E4">
              <w:rPr>
                <w:lang w:bidi="uk-UA"/>
              </w:rPr>
              <w:t xml:space="preserve"> – </w:t>
            </w:r>
            <w:r>
              <w:t>1999</w:t>
            </w:r>
          </w:p>
          <w:p w14:paraId="142243BA" w14:textId="24C5D4BE" w:rsidR="00036450" w:rsidRDefault="00FE5E63" w:rsidP="00036450">
            <w:pPr>
              <w:pStyle w:val="2"/>
            </w:pPr>
            <w:r>
              <w:t>Досвід роботи (Класне керівництво)</w:t>
            </w:r>
          </w:p>
          <w:p w14:paraId="41F65547" w14:textId="77777777" w:rsidR="00885B3E" w:rsidRDefault="00885B3E" w:rsidP="00B359E4">
            <w:pPr>
              <w:pStyle w:val="4"/>
              <w:rPr>
                <w:lang w:bidi="uk-UA"/>
              </w:rPr>
            </w:pPr>
            <w:r>
              <w:t>Спеціалізована школа №216</w:t>
            </w:r>
            <w:r w:rsidR="00036450" w:rsidRPr="00036450">
              <w:rPr>
                <w:lang w:bidi="uk-UA"/>
              </w:rPr>
              <w:t xml:space="preserve">  </w:t>
            </w:r>
          </w:p>
          <w:p w14:paraId="018D046D" w14:textId="54364B5F" w:rsidR="00036450" w:rsidRDefault="00885B3E" w:rsidP="00B359E4">
            <w:pPr>
              <w:pStyle w:val="4"/>
              <w:rPr>
                <w:bCs/>
              </w:rPr>
            </w:pPr>
            <w:r>
              <w:t>Учитель української мови та літератури</w:t>
            </w:r>
          </w:p>
          <w:p w14:paraId="759980B5" w14:textId="4086AC9F" w:rsidR="004D3011" w:rsidRDefault="00885B3E" w:rsidP="001A1BA0">
            <w:pPr>
              <w:pStyle w:val="a6"/>
            </w:pPr>
            <w:r>
              <w:t xml:space="preserve">1999 </w:t>
            </w:r>
            <w:r w:rsidR="00036450" w:rsidRPr="00036450">
              <w:rPr>
                <w:lang w:bidi="uk-UA"/>
              </w:rPr>
              <w:t>–</w:t>
            </w:r>
            <w:r>
              <w:rPr>
                <w:lang w:bidi="uk-UA"/>
              </w:rPr>
              <w:t xml:space="preserve"> </w:t>
            </w:r>
            <w:r>
              <w:t>тепер</w:t>
            </w:r>
          </w:p>
          <w:p w14:paraId="099937C4" w14:textId="77777777" w:rsidR="001A1BA0" w:rsidRPr="001A1BA0" w:rsidRDefault="001A1BA0" w:rsidP="001A1BA0"/>
          <w:p w14:paraId="1CEB9488" w14:textId="3A9ABC40" w:rsidR="004D3011" w:rsidRPr="004D3011" w:rsidRDefault="001A1BA0" w:rsidP="00B359E4">
            <w:pPr>
              <w:pStyle w:val="4"/>
              <w:rPr>
                <w:bCs/>
              </w:rPr>
            </w:pPr>
            <w:r>
              <w:t>Класне керівництво</w:t>
            </w:r>
            <w:r w:rsidR="004D3011" w:rsidRPr="004D3011">
              <w:rPr>
                <w:lang w:bidi="uk-UA"/>
              </w:rPr>
              <w:t xml:space="preserve">  </w:t>
            </w:r>
            <w:r>
              <w:t>6-11 Б</w:t>
            </w:r>
          </w:p>
          <w:p w14:paraId="6FCA40B7" w14:textId="71B3241B" w:rsidR="004D3011" w:rsidRPr="004D3011" w:rsidRDefault="001A1BA0" w:rsidP="001A1BA0">
            <w:pPr>
              <w:pStyle w:val="a6"/>
            </w:pPr>
            <w:r>
              <w:t xml:space="preserve">2000 </w:t>
            </w:r>
            <w:r w:rsidR="004D3011" w:rsidRPr="004D3011">
              <w:rPr>
                <w:lang w:bidi="uk-UA"/>
              </w:rPr>
              <w:t>–</w:t>
            </w:r>
            <w:r>
              <w:rPr>
                <w:lang w:bidi="uk-UA"/>
              </w:rPr>
              <w:t xml:space="preserve"> </w:t>
            </w:r>
            <w:r>
              <w:t>2005</w:t>
            </w:r>
            <w:r w:rsidR="00036450" w:rsidRPr="004D3011">
              <w:rPr>
                <w:lang w:bidi="uk-UA"/>
              </w:rPr>
              <w:t xml:space="preserve"> </w:t>
            </w:r>
          </w:p>
          <w:p w14:paraId="3D219B4D" w14:textId="77777777" w:rsidR="004D3011" w:rsidRDefault="004D3011" w:rsidP="00036450"/>
          <w:p w14:paraId="4D4FA553" w14:textId="26C6D807" w:rsidR="004D3011" w:rsidRPr="004D3011" w:rsidRDefault="001A1BA0" w:rsidP="00B359E4">
            <w:pPr>
              <w:pStyle w:val="4"/>
              <w:rPr>
                <w:bCs/>
              </w:rPr>
            </w:pPr>
            <w:r>
              <w:t>Класне керівництво</w:t>
            </w:r>
            <w:r w:rsidR="004D3011" w:rsidRPr="004D3011">
              <w:rPr>
                <w:lang w:bidi="uk-UA"/>
              </w:rPr>
              <w:t xml:space="preserve">  </w:t>
            </w:r>
            <w:r>
              <w:t>5-11 Б</w:t>
            </w:r>
          </w:p>
          <w:p w14:paraId="50190DDE" w14:textId="247F420C" w:rsidR="004D3011" w:rsidRPr="004D3011" w:rsidRDefault="001A1BA0" w:rsidP="001A1BA0">
            <w:pPr>
              <w:pStyle w:val="a6"/>
            </w:pPr>
            <w:r>
              <w:t xml:space="preserve">2005 </w:t>
            </w:r>
            <w:r w:rsidR="004D3011" w:rsidRPr="004D3011">
              <w:rPr>
                <w:lang w:bidi="uk-UA"/>
              </w:rPr>
              <w:t>–</w:t>
            </w:r>
            <w:r>
              <w:rPr>
                <w:lang w:bidi="uk-UA"/>
              </w:rPr>
              <w:t xml:space="preserve"> </w:t>
            </w:r>
            <w:r>
              <w:t>2012</w:t>
            </w:r>
            <w:r w:rsidR="00036450" w:rsidRPr="004D3011">
              <w:rPr>
                <w:lang w:bidi="uk-UA"/>
              </w:rPr>
              <w:t xml:space="preserve"> </w:t>
            </w:r>
          </w:p>
          <w:p w14:paraId="6C35D52A" w14:textId="796D602B" w:rsidR="004D3011" w:rsidRDefault="004D3011" w:rsidP="00036450"/>
          <w:p w14:paraId="790AAD2D" w14:textId="23B7A4FD" w:rsidR="001A1BA0" w:rsidRPr="004D3011" w:rsidRDefault="001A1BA0" w:rsidP="001A1BA0">
            <w:pPr>
              <w:pStyle w:val="4"/>
              <w:rPr>
                <w:bCs/>
              </w:rPr>
            </w:pPr>
            <w:r>
              <w:t>Класне керівництво</w:t>
            </w:r>
            <w:r w:rsidRPr="004D3011">
              <w:rPr>
                <w:lang w:bidi="uk-UA"/>
              </w:rPr>
              <w:t xml:space="preserve">  </w:t>
            </w:r>
            <w:r>
              <w:t>5-11 Б</w:t>
            </w:r>
          </w:p>
          <w:p w14:paraId="29A2A317" w14:textId="773BBC7D" w:rsidR="001A1BA0" w:rsidRPr="004D3011" w:rsidRDefault="001A1BA0" w:rsidP="001A1BA0">
            <w:pPr>
              <w:pStyle w:val="a6"/>
            </w:pPr>
            <w:r>
              <w:t xml:space="preserve">2012 </w:t>
            </w:r>
            <w:r w:rsidRPr="004D3011">
              <w:rPr>
                <w:lang w:bidi="uk-UA"/>
              </w:rPr>
              <w:t>–</w:t>
            </w:r>
            <w:r>
              <w:rPr>
                <w:lang w:bidi="uk-UA"/>
              </w:rPr>
              <w:t xml:space="preserve"> </w:t>
            </w:r>
            <w:r>
              <w:t>2020</w:t>
            </w:r>
          </w:p>
          <w:p w14:paraId="5F577A0D" w14:textId="2D3A30DA" w:rsidR="001A1BA0" w:rsidRPr="004D3011" w:rsidRDefault="001A1BA0" w:rsidP="001A1BA0">
            <w:r w:rsidRPr="004D3011">
              <w:rPr>
                <w:lang w:bidi="uk-UA"/>
              </w:rPr>
              <w:t xml:space="preserve"> </w:t>
            </w:r>
          </w:p>
          <w:p w14:paraId="2C70DBB6" w14:textId="7382B2D6" w:rsidR="001A1BA0" w:rsidRPr="004D3011" w:rsidRDefault="001A1BA0" w:rsidP="001A1BA0">
            <w:pPr>
              <w:pStyle w:val="4"/>
              <w:rPr>
                <w:bCs/>
              </w:rPr>
            </w:pPr>
            <w:r>
              <w:t>Класне керівництво</w:t>
            </w:r>
            <w:r w:rsidRPr="004D3011">
              <w:rPr>
                <w:lang w:bidi="uk-UA"/>
              </w:rPr>
              <w:t xml:space="preserve">  </w:t>
            </w:r>
            <w:r>
              <w:t>5</w:t>
            </w:r>
            <w:r w:rsidR="008B6D5E">
              <w:t>-</w:t>
            </w:r>
            <w:r>
              <w:t>А</w:t>
            </w:r>
          </w:p>
          <w:p w14:paraId="740F59EA" w14:textId="389960EB" w:rsidR="001A1BA0" w:rsidRDefault="001A1BA0" w:rsidP="008B6D5E">
            <w:pPr>
              <w:pStyle w:val="a6"/>
            </w:pPr>
            <w:r>
              <w:t xml:space="preserve">2020 </w:t>
            </w:r>
            <w:r w:rsidRPr="004D3011">
              <w:rPr>
                <w:lang w:bidi="uk-UA"/>
              </w:rPr>
              <w:t>–</w:t>
            </w:r>
            <w:r>
              <w:rPr>
                <w:lang w:bidi="uk-UA"/>
              </w:rPr>
              <w:t xml:space="preserve"> </w:t>
            </w:r>
            <w:r>
              <w:t>тепер</w:t>
            </w:r>
            <w:r w:rsidRPr="004D3011">
              <w:rPr>
                <w:lang w:bidi="uk-UA"/>
              </w:rPr>
              <w:t xml:space="preserve"> </w:t>
            </w:r>
          </w:p>
          <w:p w14:paraId="256D86B8" w14:textId="77777777" w:rsidR="008B6D5E" w:rsidRPr="000E17A8" w:rsidRDefault="008B6D5E" w:rsidP="008B6D5E">
            <w:pPr>
              <w:pStyle w:val="2"/>
              <w:rPr>
                <w:lang w:val="ru-RU"/>
              </w:rPr>
            </w:pPr>
            <w:r>
              <w:t>Теми, над якими працюю</w:t>
            </w:r>
            <w:r w:rsidRPr="000E17A8">
              <w:rPr>
                <w:lang w:val="ru-RU"/>
              </w:rPr>
              <w:t>:</w:t>
            </w:r>
          </w:p>
          <w:p w14:paraId="5DF13705" w14:textId="77777777" w:rsidR="008B6D5E" w:rsidRDefault="008B6D5E" w:rsidP="008B6D5E">
            <w:pPr>
              <w:pStyle w:val="af4"/>
              <w:numPr>
                <w:ilvl w:val="0"/>
                <w:numId w:val="2"/>
              </w:numPr>
            </w:pPr>
            <w:r>
              <w:t>Використання ігрових моментів на уроці</w:t>
            </w:r>
          </w:p>
          <w:p w14:paraId="668AC5F0" w14:textId="77777777" w:rsidR="008B6D5E" w:rsidRDefault="008B6D5E" w:rsidP="008B6D5E">
            <w:pPr>
              <w:pStyle w:val="af4"/>
              <w:numPr>
                <w:ilvl w:val="0"/>
                <w:numId w:val="2"/>
              </w:numPr>
            </w:pPr>
            <w:r>
              <w:t>Удосконалення комунікативних навичок на уроках української літератури</w:t>
            </w:r>
          </w:p>
          <w:p w14:paraId="73EF7695" w14:textId="77777777" w:rsidR="008B6D5E" w:rsidRDefault="008B6D5E" w:rsidP="008B6D5E">
            <w:pPr>
              <w:pStyle w:val="af4"/>
              <w:numPr>
                <w:ilvl w:val="0"/>
                <w:numId w:val="2"/>
              </w:numPr>
            </w:pPr>
            <w:r>
              <w:t>Використання інноваційних технологій на уроках</w:t>
            </w:r>
          </w:p>
          <w:p w14:paraId="68EE347B" w14:textId="31FA8C91" w:rsidR="008B6D5E" w:rsidRPr="008B6D5E" w:rsidRDefault="008B6D5E" w:rsidP="008B6D5E">
            <w:pPr>
              <w:pStyle w:val="af4"/>
            </w:pPr>
          </w:p>
        </w:tc>
      </w:tr>
      <w:tr w:rsidR="008B6D5E" w14:paraId="6E60AD22" w14:textId="77777777" w:rsidTr="00AE7882">
        <w:tc>
          <w:tcPr>
            <w:tcW w:w="3600" w:type="dxa"/>
          </w:tcPr>
          <w:p w14:paraId="4CE7B404" w14:textId="77777777" w:rsidR="008B6D5E" w:rsidRDefault="008B6D5E" w:rsidP="00036450">
            <w:pPr>
              <w:pStyle w:val="3"/>
            </w:pPr>
          </w:p>
        </w:tc>
        <w:tc>
          <w:tcPr>
            <w:tcW w:w="720" w:type="dxa"/>
          </w:tcPr>
          <w:p w14:paraId="6FF1CCF3" w14:textId="77777777" w:rsidR="008B6D5E" w:rsidRDefault="008B6D5E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p w14:paraId="2A50873B" w14:textId="77777777" w:rsidR="008B6D5E" w:rsidRDefault="008B6D5E" w:rsidP="00036450">
            <w:pPr>
              <w:pStyle w:val="2"/>
            </w:pPr>
          </w:p>
        </w:tc>
      </w:tr>
    </w:tbl>
    <w:p w14:paraId="28E8DC34" w14:textId="77777777" w:rsidR="0043117B" w:rsidRDefault="00451961" w:rsidP="000C45FF">
      <w:pPr>
        <w:tabs>
          <w:tab w:val="left" w:pos="990"/>
        </w:tabs>
      </w:pPr>
    </w:p>
    <w:sectPr w:rsidR="0043117B" w:rsidSect="00AE7882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063A" w14:textId="77777777" w:rsidR="00451961" w:rsidRDefault="00451961" w:rsidP="000C45FF">
      <w:r>
        <w:separator/>
      </w:r>
    </w:p>
  </w:endnote>
  <w:endnote w:type="continuationSeparator" w:id="0">
    <w:p w14:paraId="1E50DECF" w14:textId="77777777" w:rsidR="00451961" w:rsidRDefault="0045196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41DF" w14:textId="77777777" w:rsidR="00451961" w:rsidRDefault="00451961" w:rsidP="000C45FF">
      <w:r>
        <w:separator/>
      </w:r>
    </w:p>
  </w:footnote>
  <w:footnote w:type="continuationSeparator" w:id="0">
    <w:p w14:paraId="10FEB019" w14:textId="77777777" w:rsidR="00451961" w:rsidRDefault="0045196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BC5F" w14:textId="77777777" w:rsidR="000C45FF" w:rsidRDefault="000C45FF">
    <w:pPr>
      <w:pStyle w:val="aa"/>
    </w:pPr>
    <w:r>
      <w:rPr>
        <w:noProof/>
        <w:lang w:bidi="uk-UA"/>
      </w:rPr>
      <w:drawing>
        <wp:anchor distT="0" distB="0" distL="114300" distR="114300" simplePos="0" relativeHeight="251658240" behindDoc="1" locked="0" layoutInCell="1" allowOverlap="1" wp14:anchorId="226315E1" wp14:editId="4E4B1F52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Графічний об’єкт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D72"/>
    <w:multiLevelType w:val="hybridMultilevel"/>
    <w:tmpl w:val="D94253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3E6"/>
    <w:multiLevelType w:val="hybridMultilevel"/>
    <w:tmpl w:val="7BEA35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E2117"/>
    <w:multiLevelType w:val="hybridMultilevel"/>
    <w:tmpl w:val="3F40E8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FE"/>
    <w:rsid w:val="00036450"/>
    <w:rsid w:val="00094499"/>
    <w:rsid w:val="000C45FF"/>
    <w:rsid w:val="000E17A8"/>
    <w:rsid w:val="000E3FD1"/>
    <w:rsid w:val="00112054"/>
    <w:rsid w:val="001521ED"/>
    <w:rsid w:val="001525E1"/>
    <w:rsid w:val="00180329"/>
    <w:rsid w:val="0019001F"/>
    <w:rsid w:val="001A1BA0"/>
    <w:rsid w:val="001A74A5"/>
    <w:rsid w:val="001B2ABD"/>
    <w:rsid w:val="001E0391"/>
    <w:rsid w:val="001E1759"/>
    <w:rsid w:val="001F1ECC"/>
    <w:rsid w:val="00213FFE"/>
    <w:rsid w:val="002400EB"/>
    <w:rsid w:val="00256CF7"/>
    <w:rsid w:val="00262247"/>
    <w:rsid w:val="00281FD5"/>
    <w:rsid w:val="002A3776"/>
    <w:rsid w:val="0030481B"/>
    <w:rsid w:val="003053F6"/>
    <w:rsid w:val="003156FC"/>
    <w:rsid w:val="003254B5"/>
    <w:rsid w:val="0037121F"/>
    <w:rsid w:val="003A6B7D"/>
    <w:rsid w:val="003B06CA"/>
    <w:rsid w:val="004071FC"/>
    <w:rsid w:val="00445947"/>
    <w:rsid w:val="00451961"/>
    <w:rsid w:val="004813B3"/>
    <w:rsid w:val="00496591"/>
    <w:rsid w:val="004C63E4"/>
    <w:rsid w:val="004D3011"/>
    <w:rsid w:val="005262AC"/>
    <w:rsid w:val="005A20F6"/>
    <w:rsid w:val="005E39D5"/>
    <w:rsid w:val="00600670"/>
    <w:rsid w:val="0062123A"/>
    <w:rsid w:val="00646E75"/>
    <w:rsid w:val="00672F9F"/>
    <w:rsid w:val="006771D0"/>
    <w:rsid w:val="00684B99"/>
    <w:rsid w:val="00715FCB"/>
    <w:rsid w:val="00743101"/>
    <w:rsid w:val="00771EDB"/>
    <w:rsid w:val="007775E1"/>
    <w:rsid w:val="007867A0"/>
    <w:rsid w:val="007927F5"/>
    <w:rsid w:val="00802CA0"/>
    <w:rsid w:val="00885B3E"/>
    <w:rsid w:val="008B6D5E"/>
    <w:rsid w:val="009260CD"/>
    <w:rsid w:val="00952C25"/>
    <w:rsid w:val="00A2118D"/>
    <w:rsid w:val="00AD76E2"/>
    <w:rsid w:val="00AE788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239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">
    <w:name w:val="Normal"/>
    <w:qFormat/>
    <w:rsid w:val="00B359E4"/>
    <w:rPr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3">
    <w:name w:val="heading 3"/>
    <w:basedOn w:val="a"/>
    <w:next w:val="a"/>
    <w:link w:val="30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B359E4"/>
    <w:p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a3">
    <w:name w:val="Title"/>
    <w:basedOn w:val="a"/>
    <w:next w:val="a"/>
    <w:link w:val="a4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a4">
    <w:name w:val="Назва Знак"/>
    <w:basedOn w:val="a0"/>
    <w:link w:val="a3"/>
    <w:uiPriority w:val="10"/>
    <w:rsid w:val="001B2ABD"/>
    <w:rPr>
      <w:caps/>
      <w:color w:val="000000" w:themeColor="text1"/>
      <w:sz w:val="96"/>
      <w:szCs w:val="76"/>
    </w:rPr>
  </w:style>
  <w:style w:type="character" w:styleId="a5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6">
    <w:name w:val="Date"/>
    <w:basedOn w:val="a"/>
    <w:next w:val="a"/>
    <w:link w:val="a7"/>
    <w:uiPriority w:val="99"/>
    <w:rsid w:val="00036450"/>
  </w:style>
  <w:style w:type="character" w:customStyle="1" w:styleId="a7">
    <w:name w:val="Дата Знак"/>
    <w:basedOn w:val="a0"/>
    <w:link w:val="a6"/>
    <w:uiPriority w:val="99"/>
    <w:rsid w:val="00036450"/>
    <w:rPr>
      <w:sz w:val="18"/>
      <w:szCs w:val="22"/>
    </w:rPr>
  </w:style>
  <w:style w:type="character" w:styleId="a8">
    <w:name w:val="Hyperlink"/>
    <w:basedOn w:val="a0"/>
    <w:uiPriority w:val="99"/>
    <w:unhideWhenUsed/>
    <w:rsid w:val="00281FD5"/>
    <w:rPr>
      <w:color w:val="B85A22" w:themeColor="accent2" w:themeShade="BF"/>
      <w:u w:val="single"/>
    </w:rPr>
  </w:style>
  <w:style w:type="character" w:styleId="a9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0C45FF"/>
    <w:rPr>
      <w:sz w:val="22"/>
      <w:szCs w:val="22"/>
    </w:rPr>
  </w:style>
  <w:style w:type="paragraph" w:styleId="ac">
    <w:name w:val="footer"/>
    <w:basedOn w:val="a"/>
    <w:link w:val="ad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0C45FF"/>
    <w:rPr>
      <w:sz w:val="22"/>
      <w:szCs w:val="22"/>
    </w:rPr>
  </w:style>
  <w:style w:type="table" w:styleId="ae">
    <w:name w:val="Table Grid"/>
    <w:basedOn w:val="a1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B2ABD"/>
    <w:rPr>
      <w:color w:val="808080"/>
    </w:rPr>
  </w:style>
  <w:style w:type="paragraph" w:styleId="af0">
    <w:name w:val="Subtitle"/>
    <w:basedOn w:val="a"/>
    <w:next w:val="a"/>
    <w:link w:val="af1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1">
    <w:name w:val="Підзаголовок Знак"/>
    <w:basedOn w:val="a0"/>
    <w:link w:val="af0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0">
    <w:name w:val="Заголовок 3 Знак"/>
    <w:basedOn w:val="a0"/>
    <w:link w:val="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40">
    <w:name w:val="Заголовок 4 Знак"/>
    <w:basedOn w:val="a0"/>
    <w:link w:val="4"/>
    <w:uiPriority w:val="9"/>
    <w:rsid w:val="00B359E4"/>
    <w:rPr>
      <w:b/>
      <w:sz w:val="18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684B99"/>
    <w:rPr>
      <w:rFonts w:ascii="Segoe UI" w:hAnsi="Segoe UI" w:cs="Segoe UI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684B99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semiHidden/>
    <w:qFormat/>
    <w:rsid w:val="008B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o\AppData\Local\Microsoft\Office\16.0\DTS\uk-UA%7bC5BC03B4-3BF2-46B1-9C43-B165B5556A15%7d\%7b097E6657-E761-4979-993F-13DEDA731DD5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BF661FF2DA43F2B71365263DC81A8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CFDD6FF-32B5-4C53-9E30-1BB9D3366938}"/>
      </w:docPartPr>
      <w:docPartBody>
        <w:p w:rsidR="008B297C" w:rsidRDefault="00882A51">
          <w:pPr>
            <w:pStyle w:val="C5BF661FF2DA43F2B71365263DC81A80"/>
          </w:pPr>
          <w:r w:rsidRPr="00CB0055">
            <w:rPr>
              <w:lang w:bidi="uk-UA"/>
            </w:rPr>
            <w:t>Контактна інформація</w:t>
          </w:r>
        </w:p>
      </w:docPartBody>
    </w:docPart>
    <w:docPart>
      <w:docPartPr>
        <w:name w:val="2BF7649CE5DA4840B29689D3AF3E7C7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47C473F-1AB4-4BCC-8AA0-7ECC4C816FF2}"/>
      </w:docPartPr>
      <w:docPartBody>
        <w:p w:rsidR="008B297C" w:rsidRDefault="00882A51">
          <w:pPr>
            <w:pStyle w:val="2BF7649CE5DA4840B29689D3AF3E7C75"/>
          </w:pPr>
          <w:r w:rsidRPr="004D3011">
            <w:rPr>
              <w:lang w:bidi="uk-UA"/>
            </w:rPr>
            <w:t>ТЕЛЕФОН:</w:t>
          </w:r>
        </w:p>
      </w:docPartBody>
    </w:docPart>
    <w:docPart>
      <w:docPartPr>
        <w:name w:val="6364F5525C6A4381A85709CB5E84176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22BE0D6-B1AB-4ADC-BA9C-0C3E58129F56}"/>
      </w:docPartPr>
      <w:docPartBody>
        <w:p w:rsidR="008B297C" w:rsidRDefault="00882A51">
          <w:pPr>
            <w:pStyle w:val="6364F5525C6A4381A85709CB5E84176C"/>
          </w:pPr>
          <w:r w:rsidRPr="004D3011">
            <w:rPr>
              <w:lang w:bidi="uk-UA"/>
            </w:rPr>
            <w:t>АДРЕСА ЕЛЕКТРОННОЇ ПОШТИ:</w:t>
          </w:r>
        </w:p>
      </w:docPartBody>
    </w:docPart>
    <w:docPart>
      <w:docPartPr>
        <w:name w:val="92BFAD58A02A4A7D8B20B81857CE41E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A626457-5FA0-427B-B7C5-B0736BEC9B22}"/>
      </w:docPartPr>
      <w:docPartBody>
        <w:p w:rsidR="008B297C" w:rsidRDefault="00882A51">
          <w:pPr>
            <w:pStyle w:val="92BFAD58A02A4A7D8B20B81857CE41E6"/>
          </w:pPr>
          <w:r w:rsidRPr="00036450">
            <w:rPr>
              <w:lang w:bidi="uk-UA"/>
            </w:rPr>
            <w:t>ОСВІТА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67"/>
    <w:rsid w:val="000F7167"/>
    <w:rsid w:val="00801FB8"/>
    <w:rsid w:val="00882A51"/>
    <w:rsid w:val="008B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BF661FF2DA43F2B71365263DC81A80">
    <w:name w:val="C5BF661FF2DA43F2B71365263DC81A80"/>
  </w:style>
  <w:style w:type="paragraph" w:customStyle="1" w:styleId="2BF7649CE5DA4840B29689D3AF3E7C75">
    <w:name w:val="2BF7649CE5DA4840B29689D3AF3E7C75"/>
  </w:style>
  <w:style w:type="paragraph" w:customStyle="1" w:styleId="6364F5525C6A4381A85709CB5E84176C">
    <w:name w:val="6364F5525C6A4381A85709CB5E84176C"/>
  </w:style>
  <w:style w:type="character" w:styleId="a3">
    <w:name w:val="Hyperlink"/>
    <w:basedOn w:val="a0"/>
    <w:uiPriority w:val="99"/>
    <w:unhideWhenUsed/>
    <w:rPr>
      <w:color w:val="C45911" w:themeColor="accent2" w:themeShade="BF"/>
      <w:u w:val="single"/>
    </w:rPr>
  </w:style>
  <w:style w:type="paragraph" w:customStyle="1" w:styleId="92BFAD58A02A4A7D8B20B81857CE41E6">
    <w:name w:val="92BFAD58A02A4A7D8B20B81857CE41E6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{097E6657-E761-4979-993F-13DEDA731DD5}tf00546271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2021-12-02T10:08:00Z</dcterms:created>
  <dcterms:modified xsi:type="dcterms:W3CDTF">2021-12-02T13:21:00Z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